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A6" w:rsidRPr="001A7582" w:rsidRDefault="003A12A6" w:rsidP="009057EC">
      <w:pPr>
        <w:jc w:val="center"/>
        <w:rPr>
          <w:rFonts w:ascii="Arial" w:hAnsi="Arial" w:cs="Arial"/>
          <w:color w:val="00008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in;margin-top:-9pt;width:39.75pt;height:49.5pt;z-index:-251658240;visibility:visible">
            <v:imagedata r:id="rId4" o:title=""/>
          </v:shape>
        </w:pict>
      </w:r>
    </w:p>
    <w:p w:rsidR="003A12A6" w:rsidRPr="001A7582" w:rsidRDefault="003A12A6" w:rsidP="009057EC">
      <w:pPr>
        <w:rPr>
          <w:rFonts w:ascii="Arial" w:hAnsi="Arial" w:cs="Arial"/>
          <w:color w:val="000080"/>
        </w:rPr>
      </w:pPr>
    </w:p>
    <w:p w:rsidR="003A12A6" w:rsidRPr="001A7582" w:rsidRDefault="003A12A6" w:rsidP="009057EC">
      <w:pPr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 xml:space="preserve">РОССИЙСКАЯ ФЕДЕРАЦИЯ                                      </w:t>
      </w:r>
      <w:r w:rsidRPr="001A7582">
        <w:rPr>
          <w:rFonts w:ascii="Arial" w:hAnsi="Arial" w:cs="Arial"/>
          <w:bCs/>
          <w:color w:val="000080"/>
          <w:sz w:val="24"/>
          <w:szCs w:val="24"/>
        </w:rPr>
        <w:t>РОССИЯ ФЕДЕРАЦИЯЗЫНДА</w:t>
      </w:r>
      <w:r w:rsidRPr="001A7582">
        <w:rPr>
          <w:rFonts w:ascii="Arial" w:hAnsi="Arial" w:cs="Arial"/>
          <w:bCs/>
          <w:color w:val="000080"/>
          <w:sz w:val="24"/>
          <w:szCs w:val="24"/>
          <w:lang w:val="en-US"/>
        </w:rPr>
        <w:t>F</w:t>
      </w:r>
      <w:r w:rsidRPr="001A7582">
        <w:rPr>
          <w:rFonts w:ascii="Arial" w:hAnsi="Arial" w:cs="Arial"/>
          <w:bCs/>
          <w:color w:val="000080"/>
          <w:sz w:val="24"/>
          <w:szCs w:val="24"/>
        </w:rPr>
        <w:t>Ы</w:t>
      </w:r>
    </w:p>
    <w:p w:rsidR="003A12A6" w:rsidRPr="001A7582" w:rsidRDefault="003A12A6" w:rsidP="009057EC">
      <w:pPr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 xml:space="preserve">РЕСПУБЛИКА ХАКАСИЯ                                                       </w:t>
      </w:r>
      <w:r w:rsidRPr="001A7582">
        <w:rPr>
          <w:rFonts w:ascii="Arial" w:hAnsi="Arial" w:cs="Arial"/>
          <w:bCs/>
          <w:color w:val="000080"/>
          <w:sz w:val="24"/>
          <w:szCs w:val="24"/>
        </w:rPr>
        <w:t>ХАКАС РЕСПУБЛИКАНЫН,</w:t>
      </w:r>
    </w:p>
    <w:p w:rsidR="003A12A6" w:rsidRPr="001A7582" w:rsidRDefault="003A12A6" w:rsidP="009057EC">
      <w:pPr>
        <w:jc w:val="center"/>
        <w:rPr>
          <w:rFonts w:ascii="Arial" w:hAnsi="Arial" w:cs="Arial"/>
          <w:b/>
          <w:color w:val="000080"/>
          <w:sz w:val="24"/>
          <w:szCs w:val="24"/>
        </w:rPr>
      </w:pPr>
    </w:p>
    <w:p w:rsidR="003A12A6" w:rsidRPr="001A7582" w:rsidRDefault="003A12A6" w:rsidP="009057EC">
      <w:pPr>
        <w:jc w:val="center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АСКИЗСКИЙ РАЙОН РЕСПУБЛИКИ ХАКАСИЯ</w:t>
      </w:r>
    </w:p>
    <w:p w:rsidR="003A12A6" w:rsidRPr="001A7582" w:rsidRDefault="003A12A6" w:rsidP="009057EC">
      <w:pPr>
        <w:jc w:val="center"/>
        <w:rPr>
          <w:rFonts w:ascii="Arial" w:hAnsi="Arial" w:cs="Arial"/>
          <w:color w:val="000080"/>
          <w:sz w:val="24"/>
          <w:szCs w:val="24"/>
        </w:rPr>
      </w:pPr>
    </w:p>
    <w:p w:rsidR="003A12A6" w:rsidRPr="001A7582" w:rsidRDefault="003A12A6" w:rsidP="009057EC">
      <w:pPr>
        <w:jc w:val="center"/>
        <w:rPr>
          <w:rFonts w:ascii="Arial" w:hAnsi="Arial" w:cs="Arial"/>
          <w:b/>
          <w:color w:val="000080"/>
          <w:sz w:val="24"/>
          <w:szCs w:val="24"/>
        </w:rPr>
      </w:pPr>
      <w:r w:rsidRPr="001A7582">
        <w:rPr>
          <w:rFonts w:ascii="Arial" w:hAnsi="Arial" w:cs="Arial"/>
          <w:b/>
          <w:color w:val="000080"/>
          <w:sz w:val="24"/>
          <w:szCs w:val="24"/>
        </w:rPr>
        <w:t xml:space="preserve">СОВЕТ ДЕПУТАТОВ </w:t>
      </w:r>
    </w:p>
    <w:p w:rsidR="003A12A6" w:rsidRPr="001A7582" w:rsidRDefault="003A12A6" w:rsidP="009057EC">
      <w:pPr>
        <w:jc w:val="center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 xml:space="preserve">АСКИЗСКОГО РАЙОНА </w:t>
      </w:r>
      <w:r w:rsidRPr="001A7582">
        <w:rPr>
          <w:rFonts w:ascii="Arial" w:hAnsi="Arial" w:cs="Arial"/>
          <w:caps/>
          <w:color w:val="000080"/>
          <w:sz w:val="24"/>
          <w:szCs w:val="24"/>
        </w:rPr>
        <w:t>республики Хакасия</w:t>
      </w:r>
    </w:p>
    <w:p w:rsidR="003A12A6" w:rsidRPr="001A7582" w:rsidRDefault="003A12A6" w:rsidP="009057EC">
      <w:pPr>
        <w:rPr>
          <w:rFonts w:ascii="Arial" w:hAnsi="Arial" w:cs="Arial"/>
          <w:b/>
          <w:color w:val="000080"/>
          <w:sz w:val="24"/>
          <w:szCs w:val="24"/>
        </w:rPr>
      </w:pPr>
      <w:r w:rsidRPr="001A7582">
        <w:rPr>
          <w:rFonts w:ascii="Arial" w:hAnsi="Arial" w:cs="Arial"/>
          <w:b/>
          <w:color w:val="000080"/>
          <w:sz w:val="24"/>
          <w:szCs w:val="24"/>
        </w:rPr>
        <w:t xml:space="preserve">                                                       </w:t>
      </w:r>
    </w:p>
    <w:p w:rsidR="003A12A6" w:rsidRPr="001A7582" w:rsidRDefault="003A12A6" w:rsidP="009057EC">
      <w:pPr>
        <w:jc w:val="center"/>
        <w:rPr>
          <w:rFonts w:ascii="Arial" w:hAnsi="Arial" w:cs="Arial"/>
          <w:b/>
          <w:color w:val="000080"/>
          <w:sz w:val="24"/>
          <w:szCs w:val="24"/>
        </w:rPr>
      </w:pPr>
      <w:r w:rsidRPr="001A7582">
        <w:rPr>
          <w:rFonts w:ascii="Arial" w:hAnsi="Arial" w:cs="Arial"/>
          <w:b/>
          <w:color w:val="000080"/>
          <w:sz w:val="24"/>
          <w:szCs w:val="24"/>
        </w:rPr>
        <w:t>РЕШЕНИЕ</w:t>
      </w:r>
    </w:p>
    <w:p w:rsidR="003A12A6" w:rsidRPr="001A7582" w:rsidRDefault="003A12A6" w:rsidP="009057EC">
      <w:pPr>
        <w:jc w:val="center"/>
        <w:rPr>
          <w:rFonts w:ascii="Arial" w:hAnsi="Arial" w:cs="Arial"/>
          <w:color w:val="000080"/>
          <w:sz w:val="24"/>
          <w:szCs w:val="24"/>
        </w:rPr>
      </w:pPr>
    </w:p>
    <w:p w:rsidR="003A12A6" w:rsidRPr="001A7582" w:rsidRDefault="003A12A6" w:rsidP="009057EC">
      <w:pPr>
        <w:jc w:val="center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Принято 26 апреля 2018 года</w:t>
      </w:r>
    </w:p>
    <w:p w:rsidR="003A12A6" w:rsidRPr="001A7582" w:rsidRDefault="003A12A6" w:rsidP="004E5392">
      <w:pPr>
        <w:pStyle w:val="ConsPlusTitle"/>
        <w:jc w:val="center"/>
        <w:rPr>
          <w:rFonts w:ascii="Arial" w:hAnsi="Arial" w:cs="Arial"/>
          <w:color w:val="000080"/>
          <w:sz w:val="24"/>
          <w:szCs w:val="24"/>
        </w:rPr>
      </w:pPr>
    </w:p>
    <w:p w:rsidR="003A12A6" w:rsidRPr="001A7582" w:rsidRDefault="003A12A6" w:rsidP="009057EC">
      <w:pPr>
        <w:pStyle w:val="ConsPlusTitle"/>
        <w:ind w:right="3157"/>
        <w:jc w:val="both"/>
        <w:rPr>
          <w:rFonts w:ascii="Arial" w:hAnsi="Arial" w:cs="Arial"/>
          <w:b w:val="0"/>
          <w:color w:val="000080"/>
          <w:sz w:val="24"/>
          <w:szCs w:val="24"/>
        </w:rPr>
      </w:pPr>
      <w:r w:rsidRPr="001A7582">
        <w:rPr>
          <w:rFonts w:ascii="Arial" w:hAnsi="Arial" w:cs="Arial"/>
          <w:b w:val="0"/>
          <w:color w:val="000080"/>
          <w:sz w:val="24"/>
          <w:szCs w:val="24"/>
        </w:rPr>
        <w:t>Об утверждении Положения «О порядке участия муниципального образования Аскизский район в организациях межмуниципального сотрудничества»</w:t>
      </w:r>
    </w:p>
    <w:p w:rsidR="003A12A6" w:rsidRPr="001A7582" w:rsidRDefault="003A12A6" w:rsidP="004E5392">
      <w:pPr>
        <w:pStyle w:val="ConsPlusNormal"/>
        <w:rPr>
          <w:rFonts w:ascii="Arial" w:hAnsi="Arial" w:cs="Arial"/>
          <w:color w:val="000080"/>
          <w:sz w:val="24"/>
          <w:szCs w:val="24"/>
        </w:rPr>
      </w:pPr>
    </w:p>
    <w:p w:rsidR="003A12A6" w:rsidRPr="001A7582" w:rsidRDefault="003A12A6" w:rsidP="004E5392">
      <w:pPr>
        <w:pStyle w:val="ConsPlusNormal"/>
        <w:jc w:val="center"/>
        <w:rPr>
          <w:rFonts w:ascii="Arial" w:hAnsi="Arial" w:cs="Arial"/>
          <w:color w:val="000080"/>
          <w:sz w:val="24"/>
          <w:szCs w:val="24"/>
        </w:rPr>
      </w:pPr>
    </w:p>
    <w:p w:rsidR="003A12A6" w:rsidRPr="001A7582" w:rsidRDefault="003A12A6" w:rsidP="004E5392">
      <w:pPr>
        <w:pStyle w:val="ConsPlusNormal"/>
        <w:ind w:firstLine="540"/>
        <w:jc w:val="both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В соответствии с пунктом 7 части 10 статьи 35 Закона Российской Федерации от 06.10.2003 г. № 131-ФЗ (с последующими изменениями) «Об общих принципах организации местного самоуправления в Российской Федерации», руководствуясь пунктом 7 части 1 статьи 22 Устава муниципального образования Аскизский район от 20.12.2005 г., Совет депутатов РЕШИЛ:</w:t>
      </w:r>
    </w:p>
    <w:p w:rsidR="003A12A6" w:rsidRPr="001A7582" w:rsidRDefault="003A12A6" w:rsidP="004E5392">
      <w:pPr>
        <w:pStyle w:val="ConsPlusNormal"/>
        <w:ind w:firstLine="540"/>
        <w:jc w:val="both"/>
        <w:rPr>
          <w:rFonts w:ascii="Arial" w:hAnsi="Arial" w:cs="Arial"/>
          <w:color w:val="000080"/>
          <w:sz w:val="24"/>
          <w:szCs w:val="24"/>
        </w:rPr>
      </w:pPr>
    </w:p>
    <w:p w:rsidR="003A12A6" w:rsidRPr="001A7582" w:rsidRDefault="003A12A6" w:rsidP="009057EC">
      <w:pPr>
        <w:pStyle w:val="ConsPlusNormal"/>
        <w:jc w:val="both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1. Утвердить Положение «О порядке участия муниципального образования Аскизский район в организациях межмуниципального сотрудничества» согласно приложению.</w:t>
      </w:r>
    </w:p>
    <w:p w:rsidR="003A12A6" w:rsidRPr="001A7582" w:rsidRDefault="003A12A6" w:rsidP="004E5392">
      <w:pPr>
        <w:pStyle w:val="ConsPlusNormal"/>
        <w:ind w:firstLine="540"/>
        <w:jc w:val="both"/>
        <w:rPr>
          <w:rFonts w:ascii="Arial" w:hAnsi="Arial" w:cs="Arial"/>
          <w:color w:val="000080"/>
          <w:sz w:val="24"/>
          <w:szCs w:val="24"/>
        </w:rPr>
      </w:pPr>
    </w:p>
    <w:p w:rsidR="003A12A6" w:rsidRPr="001A7582" w:rsidRDefault="003A12A6" w:rsidP="009057EC">
      <w:pPr>
        <w:autoSpaceDE w:val="0"/>
        <w:autoSpaceDN w:val="0"/>
        <w:adjustRightInd w:val="0"/>
        <w:jc w:val="both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2. Признать утратившим силу Решение Совета депутатов Аскизского района от 28.06.2007 г. № 77рс «Об утверждении Положения «О порядке участия органов местного самоуправления муниципального образования Аскизский район в межмуниципальном сотрудничестве»».</w:t>
      </w:r>
    </w:p>
    <w:p w:rsidR="003A12A6" w:rsidRPr="001A7582" w:rsidRDefault="003A12A6" w:rsidP="004E5392">
      <w:pPr>
        <w:pStyle w:val="ConsPlusNormal"/>
        <w:ind w:firstLine="540"/>
        <w:jc w:val="both"/>
        <w:rPr>
          <w:rFonts w:ascii="Arial" w:hAnsi="Arial" w:cs="Arial"/>
          <w:color w:val="000080"/>
          <w:sz w:val="24"/>
          <w:szCs w:val="24"/>
        </w:rPr>
      </w:pPr>
    </w:p>
    <w:p w:rsidR="003A12A6" w:rsidRPr="001A7582" w:rsidRDefault="003A12A6" w:rsidP="009057EC">
      <w:pPr>
        <w:pStyle w:val="ConsPlusNormal"/>
        <w:jc w:val="both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3A12A6" w:rsidRPr="001A7582" w:rsidRDefault="003A12A6" w:rsidP="004E5392">
      <w:pPr>
        <w:pStyle w:val="ConsPlusNormal"/>
        <w:ind w:firstLine="540"/>
        <w:jc w:val="both"/>
        <w:rPr>
          <w:rFonts w:ascii="Arial" w:hAnsi="Arial" w:cs="Arial"/>
          <w:color w:val="000080"/>
          <w:sz w:val="24"/>
          <w:szCs w:val="24"/>
        </w:rPr>
      </w:pPr>
    </w:p>
    <w:tbl>
      <w:tblPr>
        <w:tblW w:w="9853" w:type="dxa"/>
        <w:tblCellMar>
          <w:left w:w="10" w:type="dxa"/>
          <w:right w:w="10" w:type="dxa"/>
        </w:tblCellMar>
        <w:tblLook w:val="0000"/>
      </w:tblPr>
      <w:tblGrid>
        <w:gridCol w:w="4926"/>
        <w:gridCol w:w="4927"/>
      </w:tblGrid>
      <w:tr w:rsidR="003A12A6" w:rsidRPr="001A7582" w:rsidTr="00DB460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A6" w:rsidRPr="001A7582" w:rsidRDefault="003A12A6" w:rsidP="00DB460C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p w:rsidR="003A12A6" w:rsidRPr="001A7582" w:rsidRDefault="003A12A6" w:rsidP="00DB460C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p w:rsidR="003A12A6" w:rsidRPr="001A7582" w:rsidRDefault="003A12A6" w:rsidP="00DB460C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000080"/>
                <w:sz w:val="24"/>
                <w:szCs w:val="24"/>
              </w:rPr>
              <w:t>Глава</w:t>
            </w:r>
          </w:p>
          <w:p w:rsidR="003A12A6" w:rsidRPr="001A7582" w:rsidRDefault="003A12A6" w:rsidP="00DB460C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000080"/>
                <w:sz w:val="24"/>
                <w:szCs w:val="24"/>
              </w:rPr>
              <w:t xml:space="preserve">Аскизского района            </w:t>
            </w:r>
          </w:p>
          <w:p w:rsidR="003A12A6" w:rsidRPr="001A7582" w:rsidRDefault="003A12A6" w:rsidP="00DB460C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p w:rsidR="003A12A6" w:rsidRPr="001A7582" w:rsidRDefault="003A12A6" w:rsidP="00DB460C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000080"/>
                <w:sz w:val="24"/>
                <w:szCs w:val="24"/>
              </w:rPr>
              <w:t xml:space="preserve">                                     А.В. Челтыгмашев</w:t>
            </w:r>
          </w:p>
          <w:p w:rsidR="003A12A6" w:rsidRPr="001A7582" w:rsidRDefault="003A12A6" w:rsidP="00DB460C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000080"/>
                <w:sz w:val="24"/>
                <w:szCs w:val="24"/>
              </w:rPr>
              <w:t xml:space="preserve">          мп</w:t>
            </w:r>
          </w:p>
          <w:p w:rsidR="003A12A6" w:rsidRPr="001A7582" w:rsidRDefault="003A12A6" w:rsidP="00DB460C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A6" w:rsidRPr="001A7582" w:rsidRDefault="003A12A6" w:rsidP="00DB460C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p w:rsidR="003A12A6" w:rsidRPr="001A7582" w:rsidRDefault="003A12A6" w:rsidP="00DB460C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p w:rsidR="003A12A6" w:rsidRPr="001A7582" w:rsidRDefault="003A12A6" w:rsidP="00DB460C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000080"/>
                <w:sz w:val="24"/>
                <w:szCs w:val="24"/>
              </w:rPr>
              <w:t>Председатель</w:t>
            </w:r>
          </w:p>
          <w:p w:rsidR="003A12A6" w:rsidRPr="001A7582" w:rsidRDefault="003A12A6" w:rsidP="00DB460C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000080"/>
                <w:sz w:val="24"/>
                <w:szCs w:val="24"/>
              </w:rPr>
              <w:t xml:space="preserve">Совета депутатов </w:t>
            </w:r>
          </w:p>
          <w:p w:rsidR="003A12A6" w:rsidRPr="001A7582" w:rsidRDefault="003A12A6" w:rsidP="00DB460C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000080"/>
                <w:sz w:val="24"/>
                <w:szCs w:val="24"/>
              </w:rPr>
              <w:t xml:space="preserve">Аскизского района      </w:t>
            </w:r>
          </w:p>
          <w:p w:rsidR="003A12A6" w:rsidRPr="001A7582" w:rsidRDefault="003A12A6" w:rsidP="00DB460C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000080"/>
                <w:sz w:val="24"/>
                <w:szCs w:val="24"/>
              </w:rPr>
              <w:t xml:space="preserve">                                             В.М. Зимин</w:t>
            </w:r>
          </w:p>
          <w:p w:rsidR="003A12A6" w:rsidRPr="001A7582" w:rsidRDefault="003A12A6" w:rsidP="00DB460C">
            <w:pPr>
              <w:rPr>
                <w:color w:val="000080"/>
                <w:sz w:val="24"/>
                <w:szCs w:val="24"/>
              </w:rPr>
            </w:pPr>
            <w:r w:rsidRPr="001A7582">
              <w:rPr>
                <w:rFonts w:ascii="Arial" w:hAnsi="Arial" w:cs="Arial"/>
                <w:color w:val="000080"/>
                <w:sz w:val="24"/>
                <w:szCs w:val="24"/>
                <w:lang w:eastAsia="en-US"/>
              </w:rPr>
              <w:t xml:space="preserve">          </w:t>
            </w:r>
            <w:r w:rsidRPr="001A7582">
              <w:rPr>
                <w:rFonts w:ascii="Arial" w:hAnsi="Arial" w:cs="Arial"/>
                <w:color w:val="000080"/>
                <w:sz w:val="24"/>
                <w:szCs w:val="24"/>
                <w:lang w:val="en-US" w:eastAsia="en-US"/>
              </w:rPr>
              <w:t>мп</w:t>
            </w:r>
          </w:p>
          <w:p w:rsidR="003A12A6" w:rsidRPr="001A7582" w:rsidRDefault="003A12A6" w:rsidP="00DB460C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</w:tr>
    </w:tbl>
    <w:p w:rsidR="003A12A6" w:rsidRPr="001A7582" w:rsidRDefault="003A12A6" w:rsidP="004E5392">
      <w:pPr>
        <w:rPr>
          <w:rFonts w:ascii="Arial" w:hAnsi="Arial" w:cs="Arial"/>
          <w:color w:val="000080"/>
          <w:sz w:val="24"/>
          <w:szCs w:val="24"/>
        </w:rPr>
      </w:pPr>
    </w:p>
    <w:p w:rsidR="003A12A6" w:rsidRPr="001A7582" w:rsidRDefault="003A12A6" w:rsidP="004E5392">
      <w:pPr>
        <w:rPr>
          <w:rFonts w:ascii="Arial" w:hAnsi="Arial" w:cs="Arial"/>
          <w:color w:val="000080"/>
          <w:sz w:val="24"/>
          <w:szCs w:val="24"/>
        </w:rPr>
      </w:pPr>
    </w:p>
    <w:p w:rsidR="003A12A6" w:rsidRPr="001A7582" w:rsidRDefault="003A12A6" w:rsidP="004E5392">
      <w:pPr>
        <w:rPr>
          <w:rFonts w:ascii="Arial" w:hAnsi="Arial" w:cs="Arial"/>
          <w:color w:val="000080"/>
          <w:sz w:val="24"/>
          <w:szCs w:val="24"/>
        </w:rPr>
      </w:pPr>
    </w:p>
    <w:p w:rsidR="003A12A6" w:rsidRPr="001A7582" w:rsidRDefault="003A12A6" w:rsidP="004E5392">
      <w:pPr>
        <w:rPr>
          <w:rFonts w:ascii="Arial" w:hAnsi="Arial" w:cs="Arial"/>
          <w:color w:val="000080"/>
          <w:sz w:val="24"/>
          <w:szCs w:val="24"/>
        </w:rPr>
      </w:pPr>
    </w:p>
    <w:p w:rsidR="003A12A6" w:rsidRPr="001A7582" w:rsidRDefault="003A12A6" w:rsidP="004E5392">
      <w:pPr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с. Аскиз</w:t>
      </w:r>
    </w:p>
    <w:p w:rsidR="003A12A6" w:rsidRPr="001A7582" w:rsidRDefault="003A12A6" w:rsidP="004E5392">
      <w:pPr>
        <w:rPr>
          <w:rFonts w:ascii="Arial" w:hAnsi="Arial" w:cs="Arial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4"/>
          <w:szCs w:val="24"/>
        </w:rPr>
        <w:t xml:space="preserve">26 апреля </w:t>
      </w:r>
      <w:smartTag w:uri="urn:schemas-microsoft-com:office:smarttags" w:element="metricconverter">
        <w:smartTagPr>
          <w:attr w:name="ProductID" w:val="2018 г"/>
        </w:smartTagPr>
        <w:r w:rsidRPr="001A7582">
          <w:rPr>
            <w:rFonts w:ascii="Arial" w:hAnsi="Arial" w:cs="Arial"/>
            <w:color w:val="000080"/>
            <w:sz w:val="24"/>
            <w:szCs w:val="24"/>
          </w:rPr>
          <w:t>2018 г</w:t>
        </w:r>
      </w:smartTag>
      <w:r w:rsidRPr="001A7582">
        <w:rPr>
          <w:rFonts w:ascii="Arial" w:hAnsi="Arial" w:cs="Arial"/>
          <w:color w:val="000080"/>
          <w:sz w:val="24"/>
          <w:szCs w:val="24"/>
        </w:rPr>
        <w:t>.</w:t>
      </w:r>
    </w:p>
    <w:p w:rsidR="003A12A6" w:rsidRPr="001A7582" w:rsidRDefault="003A12A6" w:rsidP="004E5392">
      <w:pPr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 xml:space="preserve">№ </w:t>
      </w:r>
      <w:r>
        <w:rPr>
          <w:rFonts w:ascii="Arial" w:hAnsi="Arial" w:cs="Arial"/>
          <w:color w:val="000080"/>
          <w:sz w:val="24"/>
          <w:szCs w:val="24"/>
        </w:rPr>
        <w:t>100-рс</w:t>
      </w:r>
    </w:p>
    <w:p w:rsidR="003A12A6" w:rsidRPr="001A7582" w:rsidRDefault="003A12A6" w:rsidP="004E5392">
      <w:pPr>
        <w:pStyle w:val="ConsPlusNormal"/>
        <w:rPr>
          <w:rFonts w:ascii="Arial" w:hAnsi="Arial" w:cs="Arial"/>
          <w:color w:val="000080"/>
          <w:sz w:val="24"/>
          <w:szCs w:val="24"/>
        </w:rPr>
      </w:pPr>
    </w:p>
    <w:p w:rsidR="003A12A6" w:rsidRPr="001A7582" w:rsidRDefault="003A12A6" w:rsidP="004E5392">
      <w:pPr>
        <w:pStyle w:val="ConsPlusNormal"/>
        <w:jc w:val="right"/>
        <w:outlineLvl w:val="0"/>
        <w:rPr>
          <w:rFonts w:ascii="Arial" w:hAnsi="Arial" w:cs="Arial"/>
          <w:color w:val="000080"/>
          <w:sz w:val="24"/>
          <w:szCs w:val="24"/>
        </w:rPr>
      </w:pPr>
    </w:p>
    <w:p w:rsidR="003A12A6" w:rsidRPr="001A7582" w:rsidRDefault="003A12A6" w:rsidP="004E5392">
      <w:pPr>
        <w:pStyle w:val="ConsPlusNormal"/>
        <w:jc w:val="right"/>
        <w:outlineLvl w:val="0"/>
        <w:rPr>
          <w:rFonts w:ascii="Arial" w:hAnsi="Arial" w:cs="Arial"/>
          <w:color w:val="000080"/>
          <w:sz w:val="24"/>
          <w:szCs w:val="24"/>
        </w:rPr>
      </w:pPr>
    </w:p>
    <w:p w:rsidR="003A12A6" w:rsidRPr="001A7582" w:rsidRDefault="003A12A6" w:rsidP="004E5392">
      <w:pPr>
        <w:pStyle w:val="ConsPlusNormal"/>
        <w:jc w:val="right"/>
        <w:outlineLvl w:val="0"/>
        <w:rPr>
          <w:rFonts w:ascii="Arial" w:hAnsi="Arial" w:cs="Arial"/>
          <w:color w:val="000080"/>
          <w:sz w:val="24"/>
          <w:szCs w:val="24"/>
        </w:rPr>
      </w:pPr>
    </w:p>
    <w:p w:rsidR="003A12A6" w:rsidRPr="001A7582" w:rsidRDefault="003A12A6" w:rsidP="004E5392">
      <w:pPr>
        <w:pStyle w:val="ConsPlusNormal"/>
        <w:jc w:val="right"/>
        <w:outlineLvl w:val="0"/>
        <w:rPr>
          <w:rFonts w:ascii="Arial" w:hAnsi="Arial" w:cs="Arial"/>
          <w:color w:val="000080"/>
        </w:rPr>
      </w:pPr>
      <w:r w:rsidRPr="001A7582">
        <w:rPr>
          <w:rFonts w:ascii="Arial" w:hAnsi="Arial" w:cs="Arial"/>
          <w:color w:val="000080"/>
        </w:rPr>
        <w:t>Приложение</w:t>
      </w:r>
    </w:p>
    <w:p w:rsidR="003A12A6" w:rsidRPr="001A7582" w:rsidRDefault="003A12A6" w:rsidP="004E5392">
      <w:pPr>
        <w:pStyle w:val="ConsPlusNormal"/>
        <w:jc w:val="right"/>
        <w:rPr>
          <w:rFonts w:ascii="Arial" w:hAnsi="Arial" w:cs="Arial"/>
          <w:color w:val="000080"/>
        </w:rPr>
      </w:pPr>
      <w:r w:rsidRPr="001A7582">
        <w:rPr>
          <w:rFonts w:ascii="Arial" w:hAnsi="Arial" w:cs="Arial"/>
          <w:color w:val="000080"/>
        </w:rPr>
        <w:t>к Решению Совета депутатов</w:t>
      </w:r>
    </w:p>
    <w:p w:rsidR="003A12A6" w:rsidRPr="001A7582" w:rsidRDefault="003A12A6" w:rsidP="004E5392">
      <w:pPr>
        <w:pStyle w:val="ConsPlusNormal"/>
        <w:jc w:val="right"/>
        <w:rPr>
          <w:rFonts w:ascii="Arial" w:hAnsi="Arial" w:cs="Arial"/>
          <w:color w:val="000080"/>
        </w:rPr>
      </w:pPr>
      <w:r w:rsidRPr="001A7582">
        <w:rPr>
          <w:rFonts w:ascii="Arial" w:hAnsi="Arial" w:cs="Arial"/>
          <w:color w:val="000080"/>
        </w:rPr>
        <w:t>Аскизского района</w:t>
      </w:r>
    </w:p>
    <w:p w:rsidR="003A12A6" w:rsidRPr="001A7582" w:rsidRDefault="003A12A6" w:rsidP="004E5392">
      <w:pPr>
        <w:pStyle w:val="ConsPlusNormal"/>
        <w:jc w:val="right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от 26.04.2018 г.</w:t>
      </w:r>
      <w:r w:rsidRPr="001A7582">
        <w:rPr>
          <w:rFonts w:ascii="Arial" w:hAnsi="Arial" w:cs="Arial"/>
          <w:color w:val="000080"/>
        </w:rPr>
        <w:t xml:space="preserve"> N</w:t>
      </w:r>
      <w:r>
        <w:rPr>
          <w:rFonts w:ascii="Arial" w:hAnsi="Arial" w:cs="Arial"/>
          <w:color w:val="000080"/>
        </w:rPr>
        <w:t xml:space="preserve"> 100-рс</w:t>
      </w:r>
      <w:r w:rsidRPr="001A7582">
        <w:rPr>
          <w:rFonts w:ascii="Arial" w:hAnsi="Arial" w:cs="Arial"/>
          <w:color w:val="000080"/>
        </w:rPr>
        <w:t xml:space="preserve">      </w:t>
      </w:r>
    </w:p>
    <w:p w:rsidR="003A12A6" w:rsidRPr="001A7582" w:rsidRDefault="003A12A6" w:rsidP="004E5392">
      <w:pPr>
        <w:pStyle w:val="ConsPlusNormal"/>
        <w:jc w:val="right"/>
        <w:rPr>
          <w:rFonts w:ascii="Arial" w:hAnsi="Arial" w:cs="Arial"/>
          <w:color w:val="000080"/>
          <w:sz w:val="24"/>
          <w:szCs w:val="24"/>
        </w:rPr>
      </w:pPr>
    </w:p>
    <w:p w:rsidR="003A12A6" w:rsidRPr="001A7582" w:rsidRDefault="003A12A6" w:rsidP="004E5392">
      <w:pPr>
        <w:pStyle w:val="ConsPlusTitle"/>
        <w:jc w:val="center"/>
        <w:rPr>
          <w:rFonts w:ascii="Arial" w:hAnsi="Arial" w:cs="Arial"/>
          <w:color w:val="000080"/>
          <w:sz w:val="24"/>
          <w:szCs w:val="24"/>
        </w:rPr>
      </w:pPr>
      <w:bookmarkStart w:id="0" w:name="P37"/>
      <w:bookmarkEnd w:id="0"/>
      <w:r w:rsidRPr="001A7582">
        <w:rPr>
          <w:rFonts w:ascii="Arial" w:hAnsi="Arial" w:cs="Arial"/>
          <w:color w:val="000080"/>
          <w:sz w:val="24"/>
          <w:szCs w:val="24"/>
        </w:rPr>
        <w:t>ПОЛОЖЕНИЕ</w:t>
      </w:r>
    </w:p>
    <w:p w:rsidR="003A12A6" w:rsidRPr="001A7582" w:rsidRDefault="003A12A6" w:rsidP="004E5392">
      <w:pPr>
        <w:pStyle w:val="ConsPlusTitle"/>
        <w:jc w:val="center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О ПОРЯДКЕ УЧАСТИЯ МУНИЦИПАЛЬНОГО ОБРАЗОВАНИЯ АСКИЗСКИЙ РАЙОН</w:t>
      </w:r>
    </w:p>
    <w:p w:rsidR="003A12A6" w:rsidRPr="001A7582" w:rsidRDefault="003A12A6" w:rsidP="004E5392">
      <w:pPr>
        <w:pStyle w:val="ConsPlusTitle"/>
        <w:jc w:val="center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В ОРГАНИЗАЦИЯХ МЕЖМУНИЦИПАЛЬНОГО СОТРУДНИЧЕСТВА</w:t>
      </w:r>
    </w:p>
    <w:p w:rsidR="003A12A6" w:rsidRPr="001A7582" w:rsidRDefault="003A12A6" w:rsidP="004E5392">
      <w:pPr>
        <w:pStyle w:val="ConsPlusNormal"/>
        <w:jc w:val="center"/>
        <w:rPr>
          <w:rFonts w:ascii="Arial" w:hAnsi="Arial" w:cs="Arial"/>
          <w:color w:val="000080"/>
          <w:sz w:val="24"/>
          <w:szCs w:val="24"/>
        </w:rPr>
      </w:pPr>
    </w:p>
    <w:p w:rsidR="003A12A6" w:rsidRPr="001A7582" w:rsidRDefault="003A12A6" w:rsidP="004E5392">
      <w:pPr>
        <w:pStyle w:val="ConsPlusNormal"/>
        <w:ind w:firstLine="540"/>
        <w:jc w:val="both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Настоящее Положение определяет порядок участия муниципального образования Аскизский район в организациях межмуниципального сотрудничества.</w:t>
      </w:r>
    </w:p>
    <w:p w:rsidR="003A12A6" w:rsidRPr="001A7582" w:rsidRDefault="003A12A6" w:rsidP="004E5392">
      <w:pPr>
        <w:pStyle w:val="ConsPlusNormal"/>
        <w:ind w:firstLine="540"/>
        <w:jc w:val="both"/>
        <w:rPr>
          <w:rFonts w:ascii="Arial" w:hAnsi="Arial" w:cs="Arial"/>
          <w:color w:val="000080"/>
          <w:sz w:val="24"/>
          <w:szCs w:val="24"/>
        </w:rPr>
      </w:pPr>
    </w:p>
    <w:p w:rsidR="003A12A6" w:rsidRPr="001A7582" w:rsidRDefault="003A12A6" w:rsidP="009057EC">
      <w:pPr>
        <w:pStyle w:val="ConsPlusNormal"/>
        <w:jc w:val="both"/>
        <w:outlineLvl w:val="1"/>
        <w:rPr>
          <w:rFonts w:ascii="Arial" w:hAnsi="Arial" w:cs="Arial"/>
          <w:b/>
          <w:color w:val="000080"/>
          <w:sz w:val="24"/>
          <w:szCs w:val="24"/>
        </w:rPr>
      </w:pPr>
      <w:r w:rsidRPr="001A7582">
        <w:rPr>
          <w:rFonts w:ascii="Arial" w:hAnsi="Arial" w:cs="Arial"/>
          <w:b/>
          <w:color w:val="000080"/>
          <w:sz w:val="24"/>
          <w:szCs w:val="24"/>
        </w:rPr>
        <w:t>Статья 1. Цели и задачи участия муниципального образования Аскизский район в организациях межмуниципального сотрудничества</w:t>
      </w:r>
    </w:p>
    <w:p w:rsidR="003A12A6" w:rsidRPr="001A7582" w:rsidRDefault="003A12A6" w:rsidP="004E5392">
      <w:pPr>
        <w:pStyle w:val="ConsPlusNormal"/>
        <w:ind w:firstLine="540"/>
        <w:jc w:val="both"/>
        <w:rPr>
          <w:rFonts w:ascii="Arial" w:hAnsi="Arial" w:cs="Arial"/>
          <w:color w:val="000080"/>
          <w:sz w:val="16"/>
          <w:szCs w:val="16"/>
        </w:rPr>
      </w:pPr>
    </w:p>
    <w:p w:rsidR="003A12A6" w:rsidRPr="001A7582" w:rsidRDefault="003A12A6" w:rsidP="001A7582">
      <w:pPr>
        <w:pStyle w:val="ConsPlusNormal"/>
        <w:jc w:val="both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1. Участие муниципального образования Аскизский район в организациях межмуниципального сотрудничества осуществляется в целях:</w:t>
      </w:r>
    </w:p>
    <w:p w:rsidR="003A12A6" w:rsidRPr="001A7582" w:rsidRDefault="003A12A6" w:rsidP="001A7582">
      <w:pPr>
        <w:pStyle w:val="ConsPlusNormal"/>
        <w:ind w:left="360"/>
        <w:jc w:val="both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а) организации взаимодействия муниципального образования Аскизский район с другими муниципальными образованиями по вопросам местного значения;</w:t>
      </w:r>
    </w:p>
    <w:p w:rsidR="003A12A6" w:rsidRPr="001A7582" w:rsidRDefault="003A12A6" w:rsidP="001A7582">
      <w:pPr>
        <w:pStyle w:val="ConsPlusNormal"/>
        <w:ind w:left="360"/>
        <w:jc w:val="both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б) выражения и защиты общих интересов муниципальных образований;</w:t>
      </w:r>
    </w:p>
    <w:p w:rsidR="003A12A6" w:rsidRPr="001A7582" w:rsidRDefault="003A12A6" w:rsidP="001A7582">
      <w:pPr>
        <w:pStyle w:val="ConsPlusNormal"/>
        <w:ind w:left="360"/>
        <w:jc w:val="both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в) содействия развитию местного самоуправления;</w:t>
      </w:r>
    </w:p>
    <w:p w:rsidR="003A12A6" w:rsidRPr="001A7582" w:rsidRDefault="003A12A6" w:rsidP="001A7582">
      <w:pPr>
        <w:pStyle w:val="ConsPlusNormal"/>
        <w:ind w:left="360"/>
        <w:jc w:val="both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г) формирования условий стабильного развития экономики муниципальных образований в интересах повышения жизненного уровня населения;</w:t>
      </w:r>
    </w:p>
    <w:p w:rsidR="003A12A6" w:rsidRPr="001A7582" w:rsidRDefault="003A12A6" w:rsidP="001A7582">
      <w:pPr>
        <w:pStyle w:val="ConsPlusNormal"/>
        <w:ind w:left="360"/>
        <w:jc w:val="both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д) в иных целях, определенных федеральным законодательством и законодательством Республики Хакасия.</w:t>
      </w:r>
    </w:p>
    <w:p w:rsidR="003A12A6" w:rsidRPr="001A7582" w:rsidRDefault="003A12A6" w:rsidP="004E5392">
      <w:pPr>
        <w:pStyle w:val="ConsPlusNormal"/>
        <w:ind w:firstLine="540"/>
        <w:jc w:val="both"/>
        <w:rPr>
          <w:rFonts w:ascii="Arial" w:hAnsi="Arial" w:cs="Arial"/>
          <w:color w:val="000080"/>
          <w:sz w:val="16"/>
          <w:szCs w:val="16"/>
        </w:rPr>
      </w:pPr>
    </w:p>
    <w:p w:rsidR="003A12A6" w:rsidRPr="001A7582" w:rsidRDefault="003A12A6" w:rsidP="001A7582">
      <w:pPr>
        <w:pStyle w:val="ConsPlusNormal"/>
        <w:jc w:val="both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2. Для достижения целей участия муниципального образования Аскизский район в организациях межмуниципального сотрудничества определяются следующие задачи:</w:t>
      </w:r>
    </w:p>
    <w:p w:rsidR="003A12A6" w:rsidRPr="001A7582" w:rsidRDefault="003A12A6" w:rsidP="001A7582">
      <w:pPr>
        <w:pStyle w:val="ConsPlusNormal"/>
        <w:ind w:left="360"/>
        <w:jc w:val="both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а) выработка единых подходов муниципальных образований в согласованных сферах деятельности в рамках действующего законодательства и в пределах полномочий органов местного самоуправления;</w:t>
      </w:r>
    </w:p>
    <w:p w:rsidR="003A12A6" w:rsidRPr="001A7582" w:rsidRDefault="003A12A6" w:rsidP="001A7582">
      <w:pPr>
        <w:pStyle w:val="ConsPlusNormal"/>
        <w:ind w:left="360"/>
        <w:jc w:val="both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б) иные задачи определенные федеральным законодательством и законодательством Республики Хакасия.</w:t>
      </w:r>
    </w:p>
    <w:p w:rsidR="003A12A6" w:rsidRPr="001A7582" w:rsidRDefault="003A12A6" w:rsidP="004E5392">
      <w:pPr>
        <w:pStyle w:val="ConsPlusNormal"/>
        <w:ind w:firstLine="540"/>
        <w:jc w:val="center"/>
        <w:outlineLvl w:val="1"/>
        <w:rPr>
          <w:rFonts w:ascii="Arial" w:hAnsi="Arial" w:cs="Arial"/>
          <w:color w:val="000080"/>
          <w:sz w:val="24"/>
          <w:szCs w:val="24"/>
        </w:rPr>
      </w:pPr>
    </w:p>
    <w:p w:rsidR="003A12A6" w:rsidRPr="001A7582" w:rsidRDefault="003A12A6" w:rsidP="001A7582">
      <w:pPr>
        <w:pStyle w:val="ConsPlusNormal"/>
        <w:jc w:val="both"/>
        <w:outlineLvl w:val="1"/>
        <w:rPr>
          <w:rFonts w:ascii="Arial" w:hAnsi="Arial" w:cs="Arial"/>
          <w:b/>
          <w:color w:val="000080"/>
          <w:sz w:val="24"/>
          <w:szCs w:val="24"/>
        </w:rPr>
      </w:pPr>
      <w:r w:rsidRPr="001A7582">
        <w:rPr>
          <w:rFonts w:ascii="Arial" w:hAnsi="Arial" w:cs="Arial"/>
          <w:b/>
          <w:color w:val="000080"/>
          <w:sz w:val="24"/>
          <w:szCs w:val="24"/>
        </w:rPr>
        <w:t>Статья 2. Порядок участия муниципального образования Аскизский район в организациях межмуниципального сотрудничества</w:t>
      </w:r>
    </w:p>
    <w:p w:rsidR="003A12A6" w:rsidRPr="001A7582" w:rsidRDefault="003A12A6" w:rsidP="001A7582">
      <w:pPr>
        <w:pStyle w:val="ConsPlusNormal"/>
        <w:ind w:firstLine="540"/>
        <w:jc w:val="both"/>
        <w:rPr>
          <w:rFonts w:ascii="Arial" w:hAnsi="Arial" w:cs="Arial"/>
          <w:color w:val="000080"/>
          <w:sz w:val="16"/>
          <w:szCs w:val="16"/>
        </w:rPr>
      </w:pPr>
    </w:p>
    <w:p w:rsidR="003A12A6" w:rsidRPr="001A7582" w:rsidRDefault="003A12A6" w:rsidP="001A7582">
      <w:pPr>
        <w:pStyle w:val="ConsPlusNormal"/>
        <w:jc w:val="both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1. Участие муниципального образования Аскизский район в организациях межмуниципального сотрудничества осуществляется путем:</w:t>
      </w:r>
    </w:p>
    <w:p w:rsidR="003A12A6" w:rsidRPr="001A7582" w:rsidRDefault="003A12A6" w:rsidP="001A7582">
      <w:pPr>
        <w:pStyle w:val="ConsPlusNormal"/>
        <w:ind w:left="360"/>
        <w:jc w:val="both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а) участия в Совете муниципальных образований Республики Хакасия;</w:t>
      </w:r>
    </w:p>
    <w:p w:rsidR="003A12A6" w:rsidRPr="001A7582" w:rsidRDefault="003A12A6" w:rsidP="001A758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б) участия в иных объединениях муниципальных образований, созданных на добровольной основе, с учетом территориальной и организационной основы муниципального образования Аскизский район и других муниципальных образований, в соответствии с Федеральным законом от 12 января 1996 года № 7-ФЗ «О некоммерческих организациях», применяемым к ассоциациям.</w:t>
      </w:r>
    </w:p>
    <w:p w:rsidR="003A12A6" w:rsidRPr="001A7582" w:rsidRDefault="003A12A6" w:rsidP="004E5392">
      <w:pPr>
        <w:pStyle w:val="ConsPlusNormal"/>
        <w:ind w:firstLine="540"/>
        <w:jc w:val="both"/>
        <w:rPr>
          <w:rFonts w:ascii="Arial" w:hAnsi="Arial" w:cs="Arial"/>
          <w:color w:val="000080"/>
          <w:sz w:val="16"/>
          <w:szCs w:val="16"/>
        </w:rPr>
      </w:pPr>
    </w:p>
    <w:p w:rsidR="003A12A6" w:rsidRPr="001A7582" w:rsidRDefault="003A12A6" w:rsidP="001A7582">
      <w:pPr>
        <w:pStyle w:val="ConsPlusNormal"/>
        <w:jc w:val="both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2. Решение об участии муниципального образования Аскизский район в организациях межмуниципального сотрудничества принимает Совет депутатов Аскизского района (далее - Совет депутатов).</w:t>
      </w:r>
    </w:p>
    <w:p w:rsidR="003A12A6" w:rsidRPr="001A7582" w:rsidRDefault="003A12A6" w:rsidP="004E5392">
      <w:pPr>
        <w:pStyle w:val="ConsPlusNormal"/>
        <w:ind w:firstLine="540"/>
        <w:jc w:val="both"/>
        <w:rPr>
          <w:rFonts w:ascii="Arial" w:hAnsi="Arial" w:cs="Arial"/>
          <w:color w:val="000080"/>
          <w:sz w:val="16"/>
          <w:szCs w:val="16"/>
        </w:rPr>
      </w:pPr>
    </w:p>
    <w:p w:rsidR="003A12A6" w:rsidRPr="001A7582" w:rsidRDefault="003A12A6" w:rsidP="001A7582">
      <w:pPr>
        <w:pStyle w:val="ConsPlusNormal"/>
        <w:jc w:val="both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3. При принятии решения об участии муниципального образования Аскизский район в организациях межмуниципального сотрудничества Советом депутатов рассматриваются:</w:t>
      </w:r>
    </w:p>
    <w:p w:rsidR="003A12A6" w:rsidRPr="001A7582" w:rsidRDefault="003A12A6" w:rsidP="001A7582">
      <w:pPr>
        <w:pStyle w:val="ConsPlusNormal"/>
        <w:ind w:left="360"/>
        <w:jc w:val="both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а) учредительные документы (проекты учредительных документов) организации межмуниципального сотрудничества;</w:t>
      </w:r>
    </w:p>
    <w:p w:rsidR="003A12A6" w:rsidRPr="001A7582" w:rsidRDefault="003A12A6" w:rsidP="001A7582">
      <w:pPr>
        <w:pStyle w:val="ConsPlusNormal"/>
        <w:ind w:left="360" w:firstLine="540"/>
        <w:jc w:val="both"/>
        <w:rPr>
          <w:rFonts w:ascii="Arial" w:hAnsi="Arial" w:cs="Arial"/>
          <w:color w:val="000080"/>
          <w:sz w:val="24"/>
          <w:szCs w:val="24"/>
        </w:rPr>
      </w:pPr>
    </w:p>
    <w:p w:rsidR="003A12A6" w:rsidRPr="001A7582" w:rsidRDefault="003A12A6" w:rsidP="001A7582">
      <w:pPr>
        <w:pStyle w:val="ConsPlusNormal"/>
        <w:ind w:left="360"/>
        <w:jc w:val="both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б) документы, характеризующие возможности организации межмуниципального сотрудничества;</w:t>
      </w:r>
    </w:p>
    <w:p w:rsidR="003A12A6" w:rsidRPr="001A7582" w:rsidRDefault="003A12A6" w:rsidP="001A7582">
      <w:pPr>
        <w:pStyle w:val="ConsPlusNormal"/>
        <w:ind w:left="360"/>
        <w:jc w:val="both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в) иные документы, необходимые для принятия соответствующего решения.</w:t>
      </w:r>
    </w:p>
    <w:p w:rsidR="003A12A6" w:rsidRPr="001A7582" w:rsidRDefault="003A12A6" w:rsidP="004E5392">
      <w:pPr>
        <w:pStyle w:val="ConsPlusNormal"/>
        <w:ind w:firstLine="540"/>
        <w:jc w:val="both"/>
        <w:rPr>
          <w:rFonts w:ascii="Arial" w:hAnsi="Arial" w:cs="Arial"/>
          <w:color w:val="000080"/>
          <w:sz w:val="16"/>
          <w:szCs w:val="16"/>
        </w:rPr>
      </w:pPr>
    </w:p>
    <w:p w:rsidR="003A12A6" w:rsidRPr="001A7582" w:rsidRDefault="003A12A6" w:rsidP="001A7582">
      <w:pPr>
        <w:pStyle w:val="ConsPlusNormal"/>
        <w:jc w:val="both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4. По результатам рассмотрения представленных документов Совет депутатов принимает одно из следующих решений:</w:t>
      </w:r>
    </w:p>
    <w:p w:rsidR="003A12A6" w:rsidRPr="001A7582" w:rsidRDefault="003A12A6" w:rsidP="001A7582">
      <w:pPr>
        <w:pStyle w:val="ConsPlusNormal"/>
        <w:ind w:left="360"/>
        <w:jc w:val="both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а) об участии в организации межмуниципального сотрудничества;</w:t>
      </w:r>
    </w:p>
    <w:p w:rsidR="003A12A6" w:rsidRPr="001A7582" w:rsidRDefault="003A12A6" w:rsidP="001A7582">
      <w:pPr>
        <w:pStyle w:val="ConsPlusNormal"/>
        <w:ind w:left="360"/>
        <w:jc w:val="both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б) об отказе в участии в организации межмуниципального сотрудничества;</w:t>
      </w:r>
    </w:p>
    <w:p w:rsidR="003A12A6" w:rsidRPr="001A7582" w:rsidRDefault="003A12A6" w:rsidP="001A7582">
      <w:pPr>
        <w:pStyle w:val="ConsPlusNormal"/>
        <w:ind w:left="360"/>
        <w:jc w:val="both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в) об истребовании дополнительных документов.</w:t>
      </w:r>
    </w:p>
    <w:p w:rsidR="003A12A6" w:rsidRPr="001A7582" w:rsidRDefault="003A12A6" w:rsidP="004E5392">
      <w:pPr>
        <w:pStyle w:val="ConsPlusNormal"/>
        <w:ind w:firstLine="540"/>
        <w:jc w:val="both"/>
        <w:rPr>
          <w:rFonts w:ascii="Arial" w:hAnsi="Arial" w:cs="Arial"/>
          <w:color w:val="000080"/>
          <w:sz w:val="24"/>
          <w:szCs w:val="24"/>
        </w:rPr>
      </w:pPr>
    </w:p>
    <w:p w:rsidR="003A12A6" w:rsidRPr="001A7582" w:rsidRDefault="003A12A6" w:rsidP="001A7582">
      <w:pPr>
        <w:pStyle w:val="ConsPlusNormal"/>
        <w:jc w:val="both"/>
        <w:outlineLvl w:val="1"/>
        <w:rPr>
          <w:rFonts w:ascii="Arial" w:hAnsi="Arial" w:cs="Arial"/>
          <w:b/>
          <w:color w:val="000080"/>
          <w:sz w:val="24"/>
          <w:szCs w:val="24"/>
        </w:rPr>
      </w:pPr>
      <w:r w:rsidRPr="001A7582">
        <w:rPr>
          <w:rFonts w:ascii="Arial" w:hAnsi="Arial" w:cs="Arial"/>
          <w:b/>
          <w:color w:val="000080"/>
          <w:sz w:val="24"/>
          <w:szCs w:val="24"/>
        </w:rPr>
        <w:t>Статья 3. Полномочия главы Аскизского района в организациях межмуниципального сотрудничества</w:t>
      </w:r>
    </w:p>
    <w:p w:rsidR="003A12A6" w:rsidRPr="001A7582" w:rsidRDefault="003A12A6" w:rsidP="004E5392">
      <w:pPr>
        <w:pStyle w:val="ConsPlusNormal"/>
        <w:ind w:firstLine="540"/>
        <w:jc w:val="both"/>
        <w:rPr>
          <w:rFonts w:ascii="Arial" w:hAnsi="Arial" w:cs="Arial"/>
          <w:color w:val="000080"/>
          <w:sz w:val="16"/>
          <w:szCs w:val="16"/>
        </w:rPr>
      </w:pPr>
    </w:p>
    <w:p w:rsidR="003A12A6" w:rsidRPr="001A7582" w:rsidRDefault="003A12A6" w:rsidP="001A7582">
      <w:pPr>
        <w:pStyle w:val="ConsPlusNormal"/>
        <w:jc w:val="both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1. В случае принятия Советом депутатов решения об участии муниципального образования Аскизский район в организациях межмуниципального сотрудничества глава Аскизского района осуществляет следующие полномочия:</w:t>
      </w:r>
    </w:p>
    <w:p w:rsidR="003A12A6" w:rsidRPr="001A7582" w:rsidRDefault="003A12A6" w:rsidP="001A7582">
      <w:pPr>
        <w:pStyle w:val="ConsPlusNormal"/>
        <w:ind w:left="360"/>
        <w:jc w:val="both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а) представляет интересы муниципального образования Аскизский район в организациях межмуниципального сотрудничества;</w:t>
      </w:r>
    </w:p>
    <w:p w:rsidR="003A12A6" w:rsidRPr="001A7582" w:rsidRDefault="003A12A6" w:rsidP="001A7582">
      <w:pPr>
        <w:pStyle w:val="ConsPlusNormal"/>
        <w:ind w:left="360"/>
        <w:jc w:val="both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б) от имени муниципального образования Аскизский район подписывает учредительные документы организации межмуниципального сотрудничества;</w:t>
      </w:r>
    </w:p>
    <w:p w:rsidR="003A12A6" w:rsidRPr="001A7582" w:rsidRDefault="003A12A6" w:rsidP="001A7582">
      <w:pPr>
        <w:pStyle w:val="ConsPlusNormal"/>
        <w:ind w:left="360"/>
        <w:jc w:val="both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в) осуществляет иные полномочия, установленные законодательством и учредительными документами организации межмуниципального сотрудничества.</w:t>
      </w:r>
    </w:p>
    <w:p w:rsidR="003A12A6" w:rsidRPr="001A7582" w:rsidRDefault="003A12A6" w:rsidP="004E5392">
      <w:pPr>
        <w:pStyle w:val="ConsPlusNormal"/>
        <w:ind w:firstLine="540"/>
        <w:jc w:val="both"/>
        <w:rPr>
          <w:rFonts w:ascii="Arial" w:hAnsi="Arial" w:cs="Arial"/>
          <w:color w:val="000080"/>
          <w:sz w:val="24"/>
          <w:szCs w:val="24"/>
        </w:rPr>
      </w:pPr>
    </w:p>
    <w:p w:rsidR="003A12A6" w:rsidRPr="001A7582" w:rsidRDefault="003A12A6" w:rsidP="001A7582">
      <w:pPr>
        <w:pStyle w:val="ConsPlusNormal"/>
        <w:jc w:val="both"/>
        <w:outlineLvl w:val="1"/>
        <w:rPr>
          <w:rFonts w:ascii="Arial" w:hAnsi="Arial" w:cs="Arial"/>
          <w:b/>
          <w:color w:val="000080"/>
          <w:sz w:val="24"/>
          <w:szCs w:val="24"/>
        </w:rPr>
      </w:pPr>
      <w:r w:rsidRPr="001A7582">
        <w:rPr>
          <w:rFonts w:ascii="Arial" w:hAnsi="Arial" w:cs="Arial"/>
          <w:b/>
          <w:color w:val="000080"/>
          <w:sz w:val="24"/>
          <w:szCs w:val="24"/>
        </w:rPr>
        <w:t>Статья 4. Порядок выхода муниципального образования Аскизский район из организации межмуниципального сотрудничества</w:t>
      </w:r>
    </w:p>
    <w:p w:rsidR="003A12A6" w:rsidRPr="001A7582" w:rsidRDefault="003A12A6" w:rsidP="004E5392">
      <w:pPr>
        <w:pStyle w:val="ConsPlusNormal"/>
        <w:ind w:firstLine="540"/>
        <w:jc w:val="both"/>
        <w:rPr>
          <w:rFonts w:ascii="Arial" w:hAnsi="Arial" w:cs="Arial"/>
          <w:color w:val="000080"/>
          <w:sz w:val="24"/>
          <w:szCs w:val="24"/>
        </w:rPr>
      </w:pPr>
    </w:p>
    <w:p w:rsidR="003A12A6" w:rsidRPr="001A7582" w:rsidRDefault="003A12A6" w:rsidP="001A7582">
      <w:pPr>
        <w:pStyle w:val="ConsPlusNormal"/>
        <w:jc w:val="both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 xml:space="preserve">    Решение о выходе муниципального образования Аскизский район из организации межмуниципального сотрудничества принимает Совет депутатов в соответствии с действующим законодательством и учредительными документами организации межмуниципального сотрудничества.</w:t>
      </w:r>
    </w:p>
    <w:p w:rsidR="003A12A6" w:rsidRPr="001A7582" w:rsidRDefault="003A12A6" w:rsidP="001A7582">
      <w:pPr>
        <w:pStyle w:val="ConsPlusNormal"/>
        <w:jc w:val="both"/>
        <w:rPr>
          <w:rFonts w:ascii="Arial" w:hAnsi="Arial" w:cs="Arial"/>
          <w:color w:val="000080"/>
          <w:sz w:val="24"/>
          <w:szCs w:val="24"/>
        </w:rPr>
      </w:pPr>
      <w:r w:rsidRPr="001A7582">
        <w:rPr>
          <w:rFonts w:ascii="Arial" w:hAnsi="Arial" w:cs="Arial"/>
          <w:color w:val="000080"/>
          <w:sz w:val="24"/>
          <w:szCs w:val="24"/>
        </w:rPr>
        <w:t>______________________</w:t>
      </w:r>
    </w:p>
    <w:p w:rsidR="003A12A6" w:rsidRPr="001A7582" w:rsidRDefault="003A12A6" w:rsidP="004E5392">
      <w:pPr>
        <w:pStyle w:val="ConsPlusNormal"/>
        <w:ind w:firstLine="540"/>
        <w:jc w:val="both"/>
        <w:rPr>
          <w:rFonts w:ascii="Arial" w:hAnsi="Arial" w:cs="Arial"/>
          <w:color w:val="000080"/>
          <w:sz w:val="24"/>
          <w:szCs w:val="24"/>
        </w:rPr>
      </w:pPr>
    </w:p>
    <w:p w:rsidR="003A12A6" w:rsidRPr="001A7582" w:rsidRDefault="003A12A6" w:rsidP="004E5392">
      <w:pPr>
        <w:pStyle w:val="ConsPlusNormal"/>
        <w:ind w:firstLine="540"/>
        <w:rPr>
          <w:rFonts w:ascii="Arial" w:hAnsi="Arial" w:cs="Arial"/>
          <w:color w:val="000080"/>
          <w:sz w:val="24"/>
          <w:szCs w:val="24"/>
        </w:rPr>
      </w:pPr>
    </w:p>
    <w:p w:rsidR="003A12A6" w:rsidRPr="001A7582" w:rsidRDefault="003A12A6">
      <w:pPr>
        <w:rPr>
          <w:color w:val="000080"/>
        </w:rPr>
      </w:pPr>
      <w:bookmarkStart w:id="1" w:name="_GoBack"/>
      <w:bookmarkEnd w:id="1"/>
    </w:p>
    <w:sectPr w:rsidR="003A12A6" w:rsidRPr="001A7582" w:rsidSect="00FC67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403"/>
    <w:rsid w:val="00061E47"/>
    <w:rsid w:val="000868A2"/>
    <w:rsid w:val="000B20EA"/>
    <w:rsid w:val="000F75BD"/>
    <w:rsid w:val="0011026A"/>
    <w:rsid w:val="001157D8"/>
    <w:rsid w:val="001228E0"/>
    <w:rsid w:val="0012680C"/>
    <w:rsid w:val="0012790B"/>
    <w:rsid w:val="00131081"/>
    <w:rsid w:val="001A7582"/>
    <w:rsid w:val="001B19A8"/>
    <w:rsid w:val="001B631B"/>
    <w:rsid w:val="001B679D"/>
    <w:rsid w:val="001F040F"/>
    <w:rsid w:val="00212801"/>
    <w:rsid w:val="0022561F"/>
    <w:rsid w:val="002A0587"/>
    <w:rsid w:val="002C1586"/>
    <w:rsid w:val="002C3F1E"/>
    <w:rsid w:val="002D5920"/>
    <w:rsid w:val="002D68FE"/>
    <w:rsid w:val="00305443"/>
    <w:rsid w:val="0035563E"/>
    <w:rsid w:val="00370403"/>
    <w:rsid w:val="0037222A"/>
    <w:rsid w:val="00385AA4"/>
    <w:rsid w:val="003947BA"/>
    <w:rsid w:val="00396250"/>
    <w:rsid w:val="003A12A6"/>
    <w:rsid w:val="003D0067"/>
    <w:rsid w:val="004003C2"/>
    <w:rsid w:val="0043600E"/>
    <w:rsid w:val="00445411"/>
    <w:rsid w:val="00492AD5"/>
    <w:rsid w:val="00492BF6"/>
    <w:rsid w:val="004A0247"/>
    <w:rsid w:val="004A3EEC"/>
    <w:rsid w:val="004B0DDF"/>
    <w:rsid w:val="004B2B24"/>
    <w:rsid w:val="004C6B5E"/>
    <w:rsid w:val="004E5392"/>
    <w:rsid w:val="00511094"/>
    <w:rsid w:val="0052114A"/>
    <w:rsid w:val="0056549B"/>
    <w:rsid w:val="00570107"/>
    <w:rsid w:val="0057319E"/>
    <w:rsid w:val="005A027E"/>
    <w:rsid w:val="005B3DA0"/>
    <w:rsid w:val="005B4BEE"/>
    <w:rsid w:val="005C12CA"/>
    <w:rsid w:val="005C7198"/>
    <w:rsid w:val="005D709A"/>
    <w:rsid w:val="005E3E6E"/>
    <w:rsid w:val="00616D13"/>
    <w:rsid w:val="00630DC3"/>
    <w:rsid w:val="006520DA"/>
    <w:rsid w:val="0067755D"/>
    <w:rsid w:val="00693415"/>
    <w:rsid w:val="00697572"/>
    <w:rsid w:val="006A76EC"/>
    <w:rsid w:val="006B63B6"/>
    <w:rsid w:val="006C18E7"/>
    <w:rsid w:val="006D7A46"/>
    <w:rsid w:val="007009B8"/>
    <w:rsid w:val="00702DCF"/>
    <w:rsid w:val="007140C8"/>
    <w:rsid w:val="00730333"/>
    <w:rsid w:val="0073407D"/>
    <w:rsid w:val="00753862"/>
    <w:rsid w:val="00763181"/>
    <w:rsid w:val="00795B0E"/>
    <w:rsid w:val="0079611A"/>
    <w:rsid w:val="007A3D64"/>
    <w:rsid w:val="007D2077"/>
    <w:rsid w:val="00800DE4"/>
    <w:rsid w:val="00824EB0"/>
    <w:rsid w:val="0085385D"/>
    <w:rsid w:val="00854DC1"/>
    <w:rsid w:val="008625FC"/>
    <w:rsid w:val="0088169D"/>
    <w:rsid w:val="00881B1C"/>
    <w:rsid w:val="008A5A3D"/>
    <w:rsid w:val="008B257C"/>
    <w:rsid w:val="008C1D18"/>
    <w:rsid w:val="008C6919"/>
    <w:rsid w:val="008F0724"/>
    <w:rsid w:val="008F3F69"/>
    <w:rsid w:val="009057EC"/>
    <w:rsid w:val="00907C0F"/>
    <w:rsid w:val="00913F4C"/>
    <w:rsid w:val="00926449"/>
    <w:rsid w:val="00940A80"/>
    <w:rsid w:val="0095394D"/>
    <w:rsid w:val="009762ED"/>
    <w:rsid w:val="00984CC3"/>
    <w:rsid w:val="00986F5D"/>
    <w:rsid w:val="009A2F07"/>
    <w:rsid w:val="009E2564"/>
    <w:rsid w:val="009E37E9"/>
    <w:rsid w:val="00A127BB"/>
    <w:rsid w:val="00A53E30"/>
    <w:rsid w:val="00A72525"/>
    <w:rsid w:val="00A857EE"/>
    <w:rsid w:val="00A96598"/>
    <w:rsid w:val="00AC2FC3"/>
    <w:rsid w:val="00AD1B01"/>
    <w:rsid w:val="00B304B3"/>
    <w:rsid w:val="00B5183A"/>
    <w:rsid w:val="00B852C1"/>
    <w:rsid w:val="00BA4311"/>
    <w:rsid w:val="00BC2408"/>
    <w:rsid w:val="00BF6D2B"/>
    <w:rsid w:val="00BF7F5F"/>
    <w:rsid w:val="00C027AC"/>
    <w:rsid w:val="00C02FB2"/>
    <w:rsid w:val="00C329BD"/>
    <w:rsid w:val="00C4162F"/>
    <w:rsid w:val="00C555DE"/>
    <w:rsid w:val="00C569F8"/>
    <w:rsid w:val="00C6420E"/>
    <w:rsid w:val="00CC0D66"/>
    <w:rsid w:val="00CC51B9"/>
    <w:rsid w:val="00CE0EE4"/>
    <w:rsid w:val="00CE5A40"/>
    <w:rsid w:val="00CE657F"/>
    <w:rsid w:val="00D23339"/>
    <w:rsid w:val="00D53294"/>
    <w:rsid w:val="00DA3250"/>
    <w:rsid w:val="00DB460C"/>
    <w:rsid w:val="00E17DED"/>
    <w:rsid w:val="00E2769F"/>
    <w:rsid w:val="00E34216"/>
    <w:rsid w:val="00E45F11"/>
    <w:rsid w:val="00E74E18"/>
    <w:rsid w:val="00E82F21"/>
    <w:rsid w:val="00EA6978"/>
    <w:rsid w:val="00ED1A32"/>
    <w:rsid w:val="00EF74C4"/>
    <w:rsid w:val="00F03FFE"/>
    <w:rsid w:val="00F265C1"/>
    <w:rsid w:val="00F41E9A"/>
    <w:rsid w:val="00F721E7"/>
    <w:rsid w:val="00F7313B"/>
    <w:rsid w:val="00F736B7"/>
    <w:rsid w:val="00FA7C89"/>
    <w:rsid w:val="00FC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403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057EC"/>
    <w:pPr>
      <w:keepNext/>
      <w:spacing w:before="240" w:after="60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2F21"/>
    <w:rPr>
      <w:rFonts w:ascii="Cambria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3704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70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0403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E5392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uiPriority w:val="99"/>
    <w:rsid w:val="004E5392"/>
    <w:pPr>
      <w:widowControl w:val="0"/>
      <w:autoSpaceDE w:val="0"/>
      <w:autoSpaceDN w:val="0"/>
    </w:pPr>
    <w:rPr>
      <w:rFonts w:ascii="Times New Roman" w:eastAsia="Times New Roman" w:hAnsi="Times New Roman"/>
      <w:b/>
      <w:sz w:val="20"/>
      <w:szCs w:val="20"/>
    </w:rPr>
  </w:style>
  <w:style w:type="paragraph" w:styleId="BodyTextIndent">
    <w:name w:val="Body Text Indent"/>
    <w:aliases w:val="Основной текст 1,Надин стиль,Нумерованный список !!,Iniiaiie oaeno 1,Ioia?iaaiiue nienie !!,Iaaei noeeu"/>
    <w:basedOn w:val="Normal"/>
    <w:link w:val="BodyTextIndentChar1"/>
    <w:uiPriority w:val="99"/>
    <w:rsid w:val="009057EC"/>
    <w:pPr>
      <w:ind w:firstLine="720"/>
      <w:jc w:val="both"/>
    </w:pPr>
    <w:rPr>
      <w:rFonts w:ascii="Calibri" w:eastAsia="Calibri" w:hAnsi="Calibri"/>
      <w:sz w:val="28"/>
    </w:rPr>
  </w:style>
  <w:style w:type="character" w:customStyle="1" w:styleId="BodyTextIndentChar">
    <w:name w:val="Body Text Indent Char"/>
    <w:aliases w:val="Основной текст 1 Char,Надин стиль Char,Нумерованный список !! Char,Iniiaiie oaeno 1 Char,Ioia?iaaiiue nienie !! Char,Iaaei noeeu Char"/>
    <w:basedOn w:val="DefaultParagraphFont"/>
    <w:link w:val="BodyTextIndent"/>
    <w:uiPriority w:val="99"/>
    <w:semiHidden/>
    <w:locked/>
    <w:rsid w:val="00E82F21"/>
    <w:rPr>
      <w:rFonts w:ascii="Times New Roman" w:hAnsi="Times New Roman" w:cs="Times New Roman"/>
      <w:sz w:val="20"/>
      <w:szCs w:val="20"/>
    </w:rPr>
  </w:style>
  <w:style w:type="character" w:customStyle="1" w:styleId="BodyTextIndentChar1">
    <w:name w:val="Body Text Indent Char1"/>
    <w:aliases w:val="Основной текст 1 Char1,Надин стиль Char1,Нумерованный список !! Char1,Iniiaiie oaeno 1 Char1,Ioia?iaaiiue nienie !! Char1,Iaaei noeeu Char1"/>
    <w:link w:val="BodyTextIndent"/>
    <w:uiPriority w:val="99"/>
    <w:locked/>
    <w:rsid w:val="009057E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3</Pages>
  <Words>865</Words>
  <Characters>4936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8</cp:revision>
  <cp:lastPrinted>2018-04-27T02:30:00Z</cp:lastPrinted>
  <dcterms:created xsi:type="dcterms:W3CDTF">2018-04-11T08:15:00Z</dcterms:created>
  <dcterms:modified xsi:type="dcterms:W3CDTF">2018-05-04T08:49:00Z</dcterms:modified>
</cp:coreProperties>
</file>